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2268"/>
        <w:gridCol w:w="2694"/>
        <w:gridCol w:w="2266"/>
        <w:gridCol w:w="2837"/>
      </w:tblGrid>
      <w:tr w:rsidR="00E60803" w14:paraId="017A3D2D" w14:textId="77777777" w:rsidTr="00AF622A">
        <w:tc>
          <w:tcPr>
            <w:tcW w:w="2268" w:type="dxa"/>
          </w:tcPr>
          <w:p w14:paraId="56A443B4" w14:textId="77777777" w:rsidR="00E60803" w:rsidRPr="00906605" w:rsidRDefault="00E60803">
            <w:pPr>
              <w:rPr>
                <w:rFonts w:cs="Arial"/>
                <w:sz w:val="24"/>
              </w:rPr>
            </w:pPr>
            <w:r w:rsidRPr="008433F6">
              <w:rPr>
                <w:rFonts w:cs="Arial"/>
                <w:szCs w:val="22"/>
              </w:rPr>
              <w:t>Anmeldung durch:</w:t>
            </w:r>
          </w:p>
        </w:tc>
        <w:tc>
          <w:tcPr>
            <w:tcW w:w="4960" w:type="dxa"/>
            <w:gridSpan w:val="2"/>
          </w:tcPr>
          <w:p w14:paraId="76C63744" w14:textId="77777777" w:rsidR="00E60803" w:rsidRPr="00906605" w:rsidRDefault="008433F6">
            <w:pPr>
              <w:rPr>
                <w:rFonts w:cs="Arial"/>
                <w:sz w:val="24"/>
              </w:rPr>
            </w:pPr>
            <w:r w:rsidRPr="008433F6">
              <w:rPr>
                <w:rFonts w:cs="Arial"/>
                <w:szCs w:val="22"/>
              </w:rPr>
              <w:t xml:space="preserve">Name, </w:t>
            </w:r>
            <w:r w:rsidR="00E60803" w:rsidRPr="008433F6">
              <w:rPr>
                <w:rFonts w:cs="Arial"/>
                <w:szCs w:val="22"/>
              </w:rPr>
              <w:t>Vorname</w:t>
            </w:r>
            <w:r w:rsidR="00E60803">
              <w:rPr>
                <w:rFonts w:cs="Arial"/>
              </w:rPr>
              <w:t xml:space="preserve"> </w:t>
            </w:r>
            <w:r w:rsidR="00E60803"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E60803"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="00E60803" w:rsidRPr="00E60803">
              <w:rPr>
                <w:rFonts w:cs="Arial"/>
                <w:b/>
                <w:i/>
                <w:szCs w:val="22"/>
              </w:rPr>
            </w:r>
            <w:r w:rsidR="00E60803"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="00E60803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E60803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E60803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E60803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E60803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E60803"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837" w:type="dxa"/>
          </w:tcPr>
          <w:p w14:paraId="2D43149B" w14:textId="77777777" w:rsidR="00E60803" w:rsidRPr="00906605" w:rsidRDefault="00E60803">
            <w:pPr>
              <w:rPr>
                <w:rFonts w:cs="Arial"/>
                <w:sz w:val="24"/>
              </w:rPr>
            </w:pPr>
            <w:r w:rsidRPr="008433F6">
              <w:rPr>
                <w:rFonts w:cs="Arial"/>
                <w:szCs w:val="22"/>
              </w:rPr>
              <w:t>Datum:</w:t>
            </w:r>
            <w:r w:rsidRPr="00906605">
              <w:rPr>
                <w:rFonts w:cs="Arial"/>
                <w:sz w:val="24"/>
              </w:rPr>
              <w:t xml:space="preserve"> </w:t>
            </w:r>
            <w:sdt>
              <w:sdtPr>
                <w:rPr>
                  <w:rFonts w:cs="Arial"/>
                </w:rPr>
                <w:id w:val="-489551717"/>
                <w:placeholder>
                  <w:docPart w:val="41C650E4E4D8B043802937B6B8557ED7"/>
                </w:placeholder>
                <w:date w:fullDate="2024-10-22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4725EF">
                  <w:rPr>
                    <w:rFonts w:cs="Arial"/>
                  </w:rPr>
                  <w:t>22.10.2024</w:t>
                </w:r>
              </w:sdtContent>
            </w:sdt>
          </w:p>
        </w:tc>
      </w:tr>
      <w:tr w:rsidR="00283976" w14:paraId="09A33BB8" w14:textId="77777777" w:rsidTr="00E60803">
        <w:tc>
          <w:tcPr>
            <w:tcW w:w="2268" w:type="dxa"/>
          </w:tcPr>
          <w:p w14:paraId="4989AA09" w14:textId="77777777" w:rsidR="00697A39" w:rsidRPr="008433F6" w:rsidRDefault="00906605" w:rsidP="00697A39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8433F6">
              <w:rPr>
                <w:rFonts w:ascii="Arial" w:hAnsi="Arial" w:cs="Arial"/>
                <w:sz w:val="22"/>
                <w:szCs w:val="22"/>
              </w:rPr>
              <w:t>Strasse</w:t>
            </w:r>
          </w:p>
          <w:p w14:paraId="414CE813" w14:textId="77777777" w:rsidR="00906605" w:rsidRPr="00906605" w:rsidRDefault="00906605" w:rsidP="00906605">
            <w:pPr>
              <w:pStyle w:val="Untertitel"/>
              <w:rPr>
                <w:rFonts w:cs="Arial"/>
                <w:sz w:val="24"/>
                <w:szCs w:val="24"/>
              </w:rPr>
            </w:pPr>
            <w:r w:rsidRPr="008433F6">
              <w:rPr>
                <w:rFonts w:cs="Arial"/>
                <w:sz w:val="22"/>
                <w:szCs w:val="22"/>
              </w:rPr>
              <w:t>PLZ, Ort</w:t>
            </w:r>
          </w:p>
        </w:tc>
        <w:tc>
          <w:tcPr>
            <w:tcW w:w="2694" w:type="dxa"/>
          </w:tcPr>
          <w:p w14:paraId="3E6FE6D0" w14:textId="77777777" w:rsidR="00E60803" w:rsidRPr="00E60803" w:rsidRDefault="00E60803" w:rsidP="00E60803">
            <w:pPr>
              <w:rPr>
                <w:rFonts w:cs="Arial"/>
                <w:i/>
                <w:szCs w:val="22"/>
              </w:rPr>
            </w:pPr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  <w:bookmarkEnd w:id="0"/>
          </w:p>
          <w:p w14:paraId="65F67F18" w14:textId="77777777" w:rsidR="00697A39" w:rsidRPr="00E60803" w:rsidRDefault="00E60803">
            <w:pPr>
              <w:rPr>
                <w:rFonts w:cs="Arial"/>
                <w:i/>
                <w:szCs w:val="22"/>
              </w:rPr>
            </w:pPr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6" w:type="dxa"/>
          </w:tcPr>
          <w:p w14:paraId="3C76AB23" w14:textId="77777777" w:rsidR="00283976" w:rsidRPr="008433F6" w:rsidRDefault="00E60803">
            <w:pPr>
              <w:rPr>
                <w:rFonts w:cs="Arial"/>
                <w:szCs w:val="22"/>
              </w:rPr>
            </w:pPr>
            <w:r w:rsidRPr="008433F6">
              <w:rPr>
                <w:rFonts w:cs="Arial"/>
                <w:szCs w:val="22"/>
              </w:rPr>
              <w:t xml:space="preserve">Kostenträger </w:t>
            </w:r>
          </w:p>
          <w:p w14:paraId="2F903B60" w14:textId="77777777" w:rsidR="00E60803" w:rsidRPr="00906605" w:rsidRDefault="00E60803">
            <w:pPr>
              <w:rPr>
                <w:rFonts w:cs="Arial"/>
                <w:sz w:val="24"/>
              </w:rPr>
            </w:pPr>
            <w:r w:rsidRPr="008433F6">
              <w:rPr>
                <w:rFonts w:cs="Arial"/>
                <w:szCs w:val="22"/>
              </w:rPr>
              <w:t>oder IV-Stelle</w:t>
            </w:r>
          </w:p>
        </w:tc>
        <w:tc>
          <w:tcPr>
            <w:tcW w:w="2837" w:type="dxa"/>
          </w:tcPr>
          <w:p w14:paraId="4B42ADA9" w14:textId="77777777" w:rsidR="00E60803" w:rsidRPr="00E60803" w:rsidRDefault="00E60803" w:rsidP="00E60803">
            <w:pPr>
              <w:rPr>
                <w:rFonts w:cs="Arial"/>
                <w:i/>
                <w:szCs w:val="22"/>
              </w:rPr>
            </w:pPr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  <w:p w14:paraId="580D19CA" w14:textId="77777777" w:rsidR="00283976" w:rsidRPr="00906605" w:rsidRDefault="00283976">
            <w:pPr>
              <w:rPr>
                <w:rFonts w:cs="Arial"/>
                <w:sz w:val="24"/>
              </w:rPr>
            </w:pPr>
          </w:p>
        </w:tc>
      </w:tr>
      <w:tr w:rsidR="00E60803" w14:paraId="637D4C6B" w14:textId="77777777" w:rsidTr="00E60803">
        <w:tc>
          <w:tcPr>
            <w:tcW w:w="2268" w:type="dxa"/>
          </w:tcPr>
          <w:p w14:paraId="5636B372" w14:textId="77777777" w:rsidR="00E60803" w:rsidRPr="00906605" w:rsidRDefault="00E60803" w:rsidP="00697A39">
            <w:pPr>
              <w:pStyle w:val="KeinLeerraum"/>
              <w:rPr>
                <w:rFonts w:ascii="Arial" w:hAnsi="Arial" w:cs="Arial"/>
              </w:rPr>
            </w:pPr>
            <w:r w:rsidRPr="008433F6">
              <w:rPr>
                <w:rFonts w:ascii="Arial" w:hAnsi="Arial" w:cs="Arial"/>
                <w:sz w:val="22"/>
                <w:szCs w:val="22"/>
              </w:rPr>
              <w:t>Mailadresse</w:t>
            </w:r>
          </w:p>
        </w:tc>
        <w:tc>
          <w:tcPr>
            <w:tcW w:w="2694" w:type="dxa"/>
          </w:tcPr>
          <w:p w14:paraId="0B8EFFB3" w14:textId="77777777" w:rsidR="00E60803" w:rsidRPr="00E60803" w:rsidRDefault="00E60803" w:rsidP="00E60803">
            <w:pPr>
              <w:rPr>
                <w:rFonts w:cs="Arial"/>
                <w:i/>
                <w:szCs w:val="22"/>
              </w:rPr>
            </w:pPr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6" w:type="dxa"/>
          </w:tcPr>
          <w:p w14:paraId="07F41CFE" w14:textId="77777777" w:rsidR="00E60803" w:rsidRDefault="00E60803">
            <w:pPr>
              <w:rPr>
                <w:rFonts w:cs="Arial"/>
              </w:rPr>
            </w:pPr>
            <w:r w:rsidRPr="008433F6">
              <w:rPr>
                <w:rFonts w:cs="Arial"/>
                <w:szCs w:val="22"/>
              </w:rPr>
              <w:t>Telefon</w:t>
            </w:r>
          </w:p>
        </w:tc>
        <w:tc>
          <w:tcPr>
            <w:tcW w:w="2837" w:type="dxa"/>
          </w:tcPr>
          <w:p w14:paraId="3B090122" w14:textId="77777777" w:rsidR="00E60803" w:rsidRPr="00E60803" w:rsidRDefault="00E60803">
            <w:pPr>
              <w:rPr>
                <w:rFonts w:cs="Arial"/>
                <w:i/>
                <w:szCs w:val="22"/>
              </w:rPr>
            </w:pPr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</w:tbl>
    <w:p w14:paraId="58E98142" w14:textId="77777777" w:rsidR="008F53FB" w:rsidRPr="002F2B98" w:rsidRDefault="008F53FB">
      <w:pPr>
        <w:rPr>
          <w:sz w:val="2"/>
          <w:szCs w:val="2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708"/>
        <w:gridCol w:w="567"/>
        <w:gridCol w:w="567"/>
        <w:gridCol w:w="993"/>
      </w:tblGrid>
      <w:tr w:rsidR="00983E60" w14:paraId="65DF8C0C" w14:textId="77777777" w:rsidTr="00983E60">
        <w:tc>
          <w:tcPr>
            <w:tcW w:w="4957" w:type="dxa"/>
            <w:gridSpan w:val="2"/>
          </w:tcPr>
          <w:p w14:paraId="11109965" w14:textId="77777777" w:rsidR="00983E60" w:rsidRDefault="00983E60">
            <w:r>
              <w:t>Personalien der versicherten Person</w:t>
            </w:r>
          </w:p>
        </w:tc>
        <w:tc>
          <w:tcPr>
            <w:tcW w:w="5103" w:type="dxa"/>
            <w:gridSpan w:val="5"/>
          </w:tcPr>
          <w:p w14:paraId="44D9780E" w14:textId="77777777" w:rsidR="00983E60" w:rsidRDefault="00983E60">
            <w:r>
              <w:t xml:space="preserve">Vers.-Nr. </w:t>
            </w:r>
            <w:r w:rsidR="00CE7EB2"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CE7EB2"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="00CE7EB2" w:rsidRPr="00E60803">
              <w:rPr>
                <w:rFonts w:cs="Arial"/>
                <w:b/>
                <w:i/>
                <w:szCs w:val="22"/>
              </w:rPr>
            </w:r>
            <w:r w:rsidR="00CE7EB2"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="00CE7EB2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CE7EB2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CE7EB2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CE7EB2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CE7EB2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CE7EB2"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8433F6" w14:paraId="2F698A03" w14:textId="77777777" w:rsidTr="00E60803">
        <w:tc>
          <w:tcPr>
            <w:tcW w:w="2263" w:type="dxa"/>
          </w:tcPr>
          <w:p w14:paraId="4C0C95D4" w14:textId="77777777" w:rsidR="008433F6" w:rsidRPr="008433F6" w:rsidRDefault="008433F6">
            <w:pPr>
              <w:rPr>
                <w:rFonts w:cs="Arial"/>
                <w:szCs w:val="22"/>
              </w:rPr>
            </w:pPr>
            <w:r w:rsidRPr="008433F6">
              <w:rPr>
                <w:rFonts w:cs="Arial"/>
                <w:szCs w:val="22"/>
              </w:rPr>
              <w:t>Name, Vorname</w:t>
            </w:r>
          </w:p>
        </w:tc>
        <w:tc>
          <w:tcPr>
            <w:tcW w:w="2694" w:type="dxa"/>
          </w:tcPr>
          <w:p w14:paraId="19DCCE52" w14:textId="77777777" w:rsidR="008433F6" w:rsidRDefault="00CE7EB2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46E3CD45" w14:textId="77777777" w:rsidR="008433F6" w:rsidRDefault="008433F6">
            <w:r>
              <w:t>Geburtsdatum</w:t>
            </w:r>
          </w:p>
        </w:tc>
        <w:sdt>
          <w:sdtPr>
            <w:id w:val="280772199"/>
            <w:placeholder>
              <w:docPart w:val="04C23CCA09BD5849A4C396E7F1A6E209"/>
            </w:placeholder>
            <w:date w:fullDate="2004-10-22T00:00:00Z"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gridSpan w:val="4"/>
              </w:tcPr>
              <w:p w14:paraId="2C46B3B9" w14:textId="77777777" w:rsidR="008433F6" w:rsidRDefault="004725EF">
                <w:r>
                  <w:t>22.10.2004</w:t>
                </w:r>
              </w:p>
            </w:tc>
          </w:sdtContent>
        </w:sdt>
      </w:tr>
      <w:tr w:rsidR="008433F6" w14:paraId="783DD189" w14:textId="77777777" w:rsidTr="00983E60">
        <w:tc>
          <w:tcPr>
            <w:tcW w:w="2263" w:type="dxa"/>
          </w:tcPr>
          <w:p w14:paraId="7EE06BB4" w14:textId="77777777" w:rsidR="008433F6" w:rsidRPr="008433F6" w:rsidRDefault="008433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Strasse</w:t>
            </w:r>
          </w:p>
        </w:tc>
        <w:tc>
          <w:tcPr>
            <w:tcW w:w="2694" w:type="dxa"/>
          </w:tcPr>
          <w:p w14:paraId="0290D7B3" w14:textId="77777777" w:rsidR="008433F6" w:rsidRDefault="00CE7EB2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9AF9285" w14:textId="77777777" w:rsidR="008433F6" w:rsidRDefault="008433F6">
            <w:r>
              <w:t>Muttersprache</w:t>
            </w:r>
          </w:p>
        </w:tc>
        <w:tc>
          <w:tcPr>
            <w:tcW w:w="708" w:type="dxa"/>
          </w:tcPr>
          <w:p w14:paraId="2F94BD67" w14:textId="77777777" w:rsidR="008433F6" w:rsidRDefault="00000000">
            <w:sdt>
              <w:sdtPr>
                <w:id w:val="-51908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3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3F6">
              <w:t xml:space="preserve"> d</w:t>
            </w:r>
          </w:p>
        </w:tc>
        <w:tc>
          <w:tcPr>
            <w:tcW w:w="567" w:type="dxa"/>
          </w:tcPr>
          <w:p w14:paraId="7832F504" w14:textId="77777777" w:rsidR="008433F6" w:rsidRDefault="00000000">
            <w:sdt>
              <w:sdtPr>
                <w:id w:val="116058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3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3F6">
              <w:t xml:space="preserve"> f</w:t>
            </w:r>
          </w:p>
        </w:tc>
        <w:tc>
          <w:tcPr>
            <w:tcW w:w="567" w:type="dxa"/>
          </w:tcPr>
          <w:p w14:paraId="55EE9EE3" w14:textId="77777777" w:rsidR="008433F6" w:rsidRDefault="00000000">
            <w:sdt>
              <w:sdtPr>
                <w:id w:val="-57366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3E60">
              <w:t xml:space="preserve"> i</w:t>
            </w:r>
          </w:p>
        </w:tc>
        <w:tc>
          <w:tcPr>
            <w:tcW w:w="993" w:type="dxa"/>
          </w:tcPr>
          <w:p w14:paraId="3E52596F" w14:textId="77777777" w:rsidR="008433F6" w:rsidRDefault="00000000">
            <w:sdt>
              <w:sdtPr>
                <w:id w:val="-148207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3E60">
              <w:t xml:space="preserve"> rät.</w:t>
            </w:r>
          </w:p>
        </w:tc>
      </w:tr>
      <w:tr w:rsidR="008433F6" w14:paraId="444F7983" w14:textId="77777777" w:rsidTr="00E60803">
        <w:tc>
          <w:tcPr>
            <w:tcW w:w="2263" w:type="dxa"/>
          </w:tcPr>
          <w:p w14:paraId="769C6948" w14:textId="77777777" w:rsidR="008433F6" w:rsidRDefault="008433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PLZ/Ort</w:t>
            </w:r>
          </w:p>
        </w:tc>
        <w:tc>
          <w:tcPr>
            <w:tcW w:w="2694" w:type="dxa"/>
          </w:tcPr>
          <w:p w14:paraId="697FDA60" w14:textId="77777777" w:rsidR="008433F6" w:rsidRDefault="00CE7EB2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68E99261" w14:textId="77777777" w:rsidR="008433F6" w:rsidRDefault="00000000">
            <w:sdt>
              <w:sdtPr>
                <w:id w:val="-136066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3F6">
              <w:t>andere</w:t>
            </w:r>
          </w:p>
        </w:tc>
        <w:tc>
          <w:tcPr>
            <w:tcW w:w="2835" w:type="dxa"/>
            <w:gridSpan w:val="4"/>
          </w:tcPr>
          <w:p w14:paraId="63A17697" w14:textId="77777777" w:rsidR="008433F6" w:rsidRDefault="00CE7EB2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983E60" w14:paraId="39E642D1" w14:textId="77777777" w:rsidTr="00E60803">
        <w:tc>
          <w:tcPr>
            <w:tcW w:w="2263" w:type="dxa"/>
          </w:tcPr>
          <w:p w14:paraId="37F57DB1" w14:textId="77777777" w:rsidR="00983E60" w:rsidRDefault="00983E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Tel.-Nr.</w:t>
            </w:r>
          </w:p>
        </w:tc>
        <w:tc>
          <w:tcPr>
            <w:tcW w:w="2694" w:type="dxa"/>
          </w:tcPr>
          <w:p w14:paraId="5FE3C6BE" w14:textId="77777777" w:rsidR="00983E60" w:rsidRDefault="00CE7EB2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404C3FE4" w14:textId="77777777" w:rsidR="00983E60" w:rsidRDefault="00983E60">
            <w:r>
              <w:t>Mobile</w:t>
            </w:r>
          </w:p>
        </w:tc>
        <w:tc>
          <w:tcPr>
            <w:tcW w:w="2835" w:type="dxa"/>
            <w:gridSpan w:val="4"/>
          </w:tcPr>
          <w:p w14:paraId="483BD1A3" w14:textId="77777777" w:rsidR="00983E60" w:rsidRDefault="00CE7EB2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983E60" w14:paraId="2BE9EA89" w14:textId="77777777" w:rsidTr="00E60803">
        <w:tc>
          <w:tcPr>
            <w:tcW w:w="2263" w:type="dxa"/>
          </w:tcPr>
          <w:p w14:paraId="519E1548" w14:textId="77777777" w:rsidR="00983E60" w:rsidRDefault="00983E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E-Mail</w:t>
            </w:r>
          </w:p>
        </w:tc>
        <w:tc>
          <w:tcPr>
            <w:tcW w:w="2694" w:type="dxa"/>
          </w:tcPr>
          <w:p w14:paraId="38A33E54" w14:textId="77777777" w:rsidR="00983E60" w:rsidRDefault="00CE7EB2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699AE7D1" w14:textId="77777777" w:rsidR="00983E60" w:rsidRDefault="00983E60">
            <w:r>
              <w:t>Sprache</w:t>
            </w:r>
          </w:p>
        </w:tc>
        <w:tc>
          <w:tcPr>
            <w:tcW w:w="2835" w:type="dxa"/>
            <w:gridSpan w:val="4"/>
          </w:tcPr>
          <w:p w14:paraId="76BC2BD1" w14:textId="77777777" w:rsidR="00983E60" w:rsidRDefault="00CE7EB2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983E60" w14:paraId="3AEC4429" w14:textId="77777777" w:rsidTr="00E60803">
        <w:tc>
          <w:tcPr>
            <w:tcW w:w="2263" w:type="dxa"/>
          </w:tcPr>
          <w:p w14:paraId="47D75C1E" w14:textId="77777777" w:rsidR="00983E60" w:rsidRDefault="00983E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Heimatort</w:t>
            </w:r>
          </w:p>
        </w:tc>
        <w:tc>
          <w:tcPr>
            <w:tcW w:w="2694" w:type="dxa"/>
          </w:tcPr>
          <w:p w14:paraId="2BF5B647" w14:textId="77777777" w:rsidR="00983E60" w:rsidRDefault="00CE7EB2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C5E914C" w14:textId="77777777" w:rsidR="00983E60" w:rsidRDefault="00983E60">
            <w:r>
              <w:t>Kanton</w:t>
            </w:r>
          </w:p>
        </w:tc>
        <w:tc>
          <w:tcPr>
            <w:tcW w:w="2835" w:type="dxa"/>
            <w:gridSpan w:val="4"/>
          </w:tcPr>
          <w:p w14:paraId="22F8B95F" w14:textId="77777777" w:rsidR="00983E60" w:rsidRDefault="00CE7EB2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983E60" w14:paraId="5C46B84E" w14:textId="77777777" w:rsidTr="00E60803">
        <w:tc>
          <w:tcPr>
            <w:tcW w:w="2263" w:type="dxa"/>
          </w:tcPr>
          <w:p w14:paraId="14FF99C9" w14:textId="77777777" w:rsidR="00983E60" w:rsidRDefault="00983E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Staat</w:t>
            </w:r>
          </w:p>
        </w:tc>
        <w:tc>
          <w:tcPr>
            <w:tcW w:w="2694" w:type="dxa"/>
          </w:tcPr>
          <w:p w14:paraId="2CBB7309" w14:textId="77777777" w:rsidR="00983E60" w:rsidRDefault="00CE7EB2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2E38F0E5" w14:textId="77777777" w:rsidR="00983E60" w:rsidRDefault="00983E60">
            <w:r>
              <w:t>Ausländerausweis</w:t>
            </w:r>
          </w:p>
        </w:tc>
        <w:tc>
          <w:tcPr>
            <w:tcW w:w="2835" w:type="dxa"/>
            <w:gridSpan w:val="4"/>
          </w:tcPr>
          <w:p w14:paraId="597E45C0" w14:textId="77777777" w:rsidR="00983E60" w:rsidRDefault="00CE7EB2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</w:tbl>
    <w:p w14:paraId="20197536" w14:textId="77777777" w:rsidR="00E60803" w:rsidRPr="002F2B98" w:rsidRDefault="00E60803">
      <w:pPr>
        <w:rPr>
          <w:sz w:val="2"/>
          <w:szCs w:val="2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263"/>
        <w:gridCol w:w="1347"/>
        <w:gridCol w:w="1347"/>
        <w:gridCol w:w="2268"/>
        <w:gridCol w:w="2835"/>
      </w:tblGrid>
      <w:tr w:rsidR="00DC6114" w14:paraId="51ADEB6F" w14:textId="77777777" w:rsidTr="00457E12">
        <w:tc>
          <w:tcPr>
            <w:tcW w:w="10060" w:type="dxa"/>
            <w:gridSpan w:val="5"/>
          </w:tcPr>
          <w:p w14:paraId="0BB2492D" w14:textId="77777777" w:rsidR="00DC6114" w:rsidRDefault="00DC6114" w:rsidP="002367EC">
            <w:r>
              <w:rPr>
                <w:rFonts w:cs="Arial"/>
                <w:szCs w:val="22"/>
              </w:rPr>
              <w:t>Gesetzliche Vertretung (Mutter und/oder Vater oder Kindes- und Erwachsenenschutzbehörde KESB</w:t>
            </w:r>
          </w:p>
        </w:tc>
      </w:tr>
      <w:tr w:rsidR="00983E60" w14:paraId="165EB091" w14:textId="77777777" w:rsidTr="002367EC">
        <w:tc>
          <w:tcPr>
            <w:tcW w:w="2263" w:type="dxa"/>
          </w:tcPr>
          <w:p w14:paraId="182DE1FC" w14:textId="77777777" w:rsidR="00983E60" w:rsidRDefault="00983E60" w:rsidP="002367EC">
            <w:pPr>
              <w:rPr>
                <w:rFonts w:cs="Arial"/>
                <w:szCs w:val="22"/>
              </w:rPr>
            </w:pPr>
            <w:r w:rsidRPr="008433F6">
              <w:rPr>
                <w:rFonts w:cs="Arial"/>
                <w:szCs w:val="22"/>
              </w:rPr>
              <w:t>Name, Vorname</w:t>
            </w:r>
          </w:p>
        </w:tc>
        <w:tc>
          <w:tcPr>
            <w:tcW w:w="2694" w:type="dxa"/>
            <w:gridSpan w:val="2"/>
          </w:tcPr>
          <w:p w14:paraId="33434029" w14:textId="77777777" w:rsidR="00983E60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360146E7" w14:textId="77777777" w:rsidR="00983E60" w:rsidRDefault="00DC6114" w:rsidP="002367EC">
            <w:r>
              <w:t>Rolle</w:t>
            </w:r>
          </w:p>
        </w:tc>
        <w:sdt>
          <w:sdtPr>
            <w:id w:val="-2086679474"/>
            <w:placeholder>
              <w:docPart w:val="8E3416D6B2788A4FB9EB45604595A132"/>
            </w:placeholder>
            <w:comboBox>
              <w:listItem w:value="Wählen Sie ein Element aus."/>
              <w:listItem w:displayText="Mutter" w:value="Mutter"/>
              <w:listItem w:displayText="Vater" w:value="Vater"/>
              <w:listItem w:displayText="Beistand" w:value="Beistand"/>
            </w:comboBox>
          </w:sdtPr>
          <w:sdtContent>
            <w:tc>
              <w:tcPr>
                <w:tcW w:w="2835" w:type="dxa"/>
              </w:tcPr>
              <w:p w14:paraId="6A09D5DF" w14:textId="77777777" w:rsidR="00983E60" w:rsidRDefault="00CE7EB2" w:rsidP="002367EC">
                <w:r>
                  <w:t>Mutter</w:t>
                </w:r>
              </w:p>
            </w:tc>
          </w:sdtContent>
        </w:sdt>
      </w:tr>
      <w:tr w:rsidR="00DC6114" w14:paraId="1A12F799" w14:textId="77777777" w:rsidTr="002367EC">
        <w:tc>
          <w:tcPr>
            <w:tcW w:w="2263" w:type="dxa"/>
          </w:tcPr>
          <w:p w14:paraId="49A87B60" w14:textId="77777777" w:rsidR="00DC6114" w:rsidRPr="008433F6" w:rsidRDefault="00DC6114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Strasse</w:t>
            </w:r>
          </w:p>
        </w:tc>
        <w:tc>
          <w:tcPr>
            <w:tcW w:w="2694" w:type="dxa"/>
            <w:gridSpan w:val="2"/>
          </w:tcPr>
          <w:p w14:paraId="5F91DD67" w14:textId="77777777" w:rsidR="00DC6114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9E795DA" w14:textId="77777777" w:rsidR="00DC6114" w:rsidRPr="008433F6" w:rsidRDefault="00DC6114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Tel.-Nr.</w:t>
            </w:r>
          </w:p>
        </w:tc>
        <w:tc>
          <w:tcPr>
            <w:tcW w:w="2835" w:type="dxa"/>
          </w:tcPr>
          <w:p w14:paraId="446CB971" w14:textId="77777777" w:rsidR="00DC6114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DC6114" w14:paraId="26CE7CF2" w14:textId="77777777" w:rsidTr="002367EC">
        <w:tc>
          <w:tcPr>
            <w:tcW w:w="2263" w:type="dxa"/>
          </w:tcPr>
          <w:p w14:paraId="64B1705D" w14:textId="77777777" w:rsidR="00DC6114" w:rsidRDefault="00DC6114" w:rsidP="00DC611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PLZ/Ort</w:t>
            </w:r>
          </w:p>
        </w:tc>
        <w:tc>
          <w:tcPr>
            <w:tcW w:w="2694" w:type="dxa"/>
            <w:gridSpan w:val="2"/>
          </w:tcPr>
          <w:p w14:paraId="06307A14" w14:textId="77777777" w:rsidR="00DC6114" w:rsidRDefault="00CE7EB2" w:rsidP="00DC6114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CC80006" w14:textId="77777777" w:rsidR="00DC6114" w:rsidRPr="008433F6" w:rsidRDefault="00DC6114" w:rsidP="00DC611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E-Mail</w:t>
            </w:r>
          </w:p>
        </w:tc>
        <w:tc>
          <w:tcPr>
            <w:tcW w:w="2835" w:type="dxa"/>
          </w:tcPr>
          <w:p w14:paraId="6FB5A6D7" w14:textId="77777777" w:rsidR="00DC6114" w:rsidRDefault="00CE7EB2" w:rsidP="00DC6114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DC6114" w14:paraId="01355394" w14:textId="77777777" w:rsidTr="002367EC">
        <w:tc>
          <w:tcPr>
            <w:tcW w:w="2263" w:type="dxa"/>
          </w:tcPr>
          <w:p w14:paraId="5A9C06AF" w14:textId="77777777" w:rsidR="00DC6114" w:rsidRDefault="00DC6114" w:rsidP="00DC6114">
            <w:pPr>
              <w:rPr>
                <w:rFonts w:cs="Arial"/>
                <w:szCs w:val="22"/>
              </w:rPr>
            </w:pPr>
          </w:p>
        </w:tc>
        <w:tc>
          <w:tcPr>
            <w:tcW w:w="2694" w:type="dxa"/>
            <w:gridSpan w:val="2"/>
          </w:tcPr>
          <w:p w14:paraId="2EB95F50" w14:textId="77777777" w:rsidR="00DC6114" w:rsidRDefault="00DC6114" w:rsidP="00DC6114"/>
        </w:tc>
        <w:tc>
          <w:tcPr>
            <w:tcW w:w="2268" w:type="dxa"/>
          </w:tcPr>
          <w:p w14:paraId="188A3D95" w14:textId="77777777" w:rsidR="00DC6114" w:rsidRDefault="00DC6114" w:rsidP="00DC6114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0A69357B" w14:textId="77777777" w:rsidR="00DC6114" w:rsidRDefault="00DC6114" w:rsidP="00DC6114"/>
        </w:tc>
      </w:tr>
      <w:tr w:rsidR="00DC6114" w14:paraId="71049E79" w14:textId="77777777" w:rsidTr="002367EC">
        <w:tc>
          <w:tcPr>
            <w:tcW w:w="2263" w:type="dxa"/>
          </w:tcPr>
          <w:p w14:paraId="75D40877" w14:textId="77777777" w:rsidR="00DC6114" w:rsidRDefault="00DC6114" w:rsidP="002367EC">
            <w:pPr>
              <w:rPr>
                <w:rFonts w:cs="Arial"/>
                <w:szCs w:val="22"/>
              </w:rPr>
            </w:pPr>
            <w:r w:rsidRPr="008433F6">
              <w:rPr>
                <w:rFonts w:cs="Arial"/>
                <w:szCs w:val="22"/>
              </w:rPr>
              <w:t>Name, Vorname</w:t>
            </w:r>
          </w:p>
        </w:tc>
        <w:tc>
          <w:tcPr>
            <w:tcW w:w="2694" w:type="dxa"/>
            <w:gridSpan w:val="2"/>
          </w:tcPr>
          <w:p w14:paraId="6255A3CF" w14:textId="77777777" w:rsidR="00DC6114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A7A14D8" w14:textId="77777777" w:rsidR="00DC6114" w:rsidRDefault="00DC6114" w:rsidP="002367EC">
            <w:r>
              <w:t>Rolle</w:t>
            </w:r>
          </w:p>
        </w:tc>
        <w:sdt>
          <w:sdtPr>
            <w:id w:val="-1778719211"/>
            <w:placeholder>
              <w:docPart w:val="8E3416D6B2788A4FB9EB45604595A132"/>
            </w:placeholder>
            <w:comboBox>
              <w:listItem w:value="Wählen Sie ein Element aus."/>
              <w:listItem w:displayText="Mutter" w:value="Mutter"/>
              <w:listItem w:displayText="Vater" w:value="Vater"/>
              <w:listItem w:displayText="Beistand" w:value="Beistand"/>
            </w:comboBox>
          </w:sdtPr>
          <w:sdtContent>
            <w:tc>
              <w:tcPr>
                <w:tcW w:w="2835" w:type="dxa"/>
              </w:tcPr>
              <w:p w14:paraId="087E5161" w14:textId="77777777" w:rsidR="00DC6114" w:rsidRDefault="00CE7EB2" w:rsidP="002367EC">
                <w:r>
                  <w:t>Vater</w:t>
                </w:r>
              </w:p>
            </w:tc>
          </w:sdtContent>
        </w:sdt>
      </w:tr>
      <w:tr w:rsidR="00DC6114" w14:paraId="50C64375" w14:textId="77777777" w:rsidTr="002367EC">
        <w:tc>
          <w:tcPr>
            <w:tcW w:w="2263" w:type="dxa"/>
          </w:tcPr>
          <w:p w14:paraId="5940768D" w14:textId="77777777" w:rsidR="00DC6114" w:rsidRPr="008433F6" w:rsidRDefault="00DC6114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Strasse</w:t>
            </w:r>
          </w:p>
        </w:tc>
        <w:tc>
          <w:tcPr>
            <w:tcW w:w="2694" w:type="dxa"/>
            <w:gridSpan w:val="2"/>
          </w:tcPr>
          <w:p w14:paraId="1910DCF6" w14:textId="77777777" w:rsidR="00DC6114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36F985C3" w14:textId="77777777" w:rsidR="00DC6114" w:rsidRPr="008433F6" w:rsidRDefault="00DC6114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Tel.-Nr.</w:t>
            </w:r>
          </w:p>
        </w:tc>
        <w:tc>
          <w:tcPr>
            <w:tcW w:w="2835" w:type="dxa"/>
          </w:tcPr>
          <w:p w14:paraId="1D8D4CC1" w14:textId="77777777" w:rsidR="00DC6114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DC6114" w14:paraId="423774F9" w14:textId="77777777" w:rsidTr="002367EC">
        <w:tc>
          <w:tcPr>
            <w:tcW w:w="2263" w:type="dxa"/>
          </w:tcPr>
          <w:p w14:paraId="6116B3F2" w14:textId="77777777" w:rsidR="00DC6114" w:rsidRDefault="00DC6114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PLZ/Ort</w:t>
            </w:r>
          </w:p>
        </w:tc>
        <w:tc>
          <w:tcPr>
            <w:tcW w:w="2694" w:type="dxa"/>
            <w:gridSpan w:val="2"/>
          </w:tcPr>
          <w:p w14:paraId="3F023FF4" w14:textId="77777777" w:rsidR="00DC6114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45C42D7" w14:textId="77777777" w:rsidR="00DC6114" w:rsidRPr="008433F6" w:rsidRDefault="00DC6114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E-Mail</w:t>
            </w:r>
          </w:p>
        </w:tc>
        <w:tc>
          <w:tcPr>
            <w:tcW w:w="2835" w:type="dxa"/>
          </w:tcPr>
          <w:p w14:paraId="727D0BB8" w14:textId="77777777" w:rsidR="00DC6114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3F2E10" w14:paraId="15DA69C9" w14:textId="77777777" w:rsidTr="002367EC">
        <w:tc>
          <w:tcPr>
            <w:tcW w:w="2263" w:type="dxa"/>
          </w:tcPr>
          <w:p w14:paraId="648F5A48" w14:textId="77777777" w:rsidR="003F2E10" w:rsidRDefault="003F2E10" w:rsidP="002367EC">
            <w:pPr>
              <w:rPr>
                <w:rFonts w:cs="Arial"/>
                <w:szCs w:val="22"/>
              </w:rPr>
            </w:pPr>
          </w:p>
        </w:tc>
        <w:tc>
          <w:tcPr>
            <w:tcW w:w="2694" w:type="dxa"/>
            <w:gridSpan w:val="2"/>
          </w:tcPr>
          <w:p w14:paraId="6A877696" w14:textId="77777777" w:rsidR="003F2E10" w:rsidRDefault="003F2E10" w:rsidP="002367EC"/>
        </w:tc>
        <w:tc>
          <w:tcPr>
            <w:tcW w:w="2268" w:type="dxa"/>
          </w:tcPr>
          <w:p w14:paraId="69DD510D" w14:textId="77777777" w:rsidR="003F2E10" w:rsidRDefault="003F2E10" w:rsidP="002367EC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14:paraId="6A7B4386" w14:textId="77777777" w:rsidR="003F2E10" w:rsidRDefault="003F2E10" w:rsidP="002367EC"/>
        </w:tc>
      </w:tr>
      <w:tr w:rsidR="003F2E10" w14:paraId="77407D31" w14:textId="77777777" w:rsidTr="00207F2C">
        <w:tc>
          <w:tcPr>
            <w:tcW w:w="2263" w:type="dxa"/>
          </w:tcPr>
          <w:p w14:paraId="77191264" w14:textId="77777777" w:rsidR="003F2E10" w:rsidRDefault="003F2E10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Beistandschaft</w:t>
            </w:r>
          </w:p>
        </w:tc>
        <w:tc>
          <w:tcPr>
            <w:tcW w:w="1347" w:type="dxa"/>
          </w:tcPr>
          <w:p w14:paraId="17E38662" w14:textId="77777777" w:rsidR="003F2E10" w:rsidRDefault="00000000" w:rsidP="002367EC">
            <w:sdt>
              <w:sdtPr>
                <w:id w:val="43148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E10">
              <w:t xml:space="preserve"> Ja</w:t>
            </w:r>
          </w:p>
        </w:tc>
        <w:tc>
          <w:tcPr>
            <w:tcW w:w="1347" w:type="dxa"/>
          </w:tcPr>
          <w:p w14:paraId="0EA7216A" w14:textId="77777777" w:rsidR="003F2E10" w:rsidRDefault="00000000" w:rsidP="002367EC">
            <w:sdt>
              <w:sdtPr>
                <w:id w:val="-188970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E10">
              <w:t xml:space="preserve"> Nein</w:t>
            </w:r>
          </w:p>
        </w:tc>
        <w:tc>
          <w:tcPr>
            <w:tcW w:w="2268" w:type="dxa"/>
          </w:tcPr>
          <w:p w14:paraId="3CB9A1BF" w14:textId="77777777" w:rsidR="003F2E10" w:rsidRDefault="003F2E10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Firma</w:t>
            </w:r>
          </w:p>
        </w:tc>
        <w:tc>
          <w:tcPr>
            <w:tcW w:w="2835" w:type="dxa"/>
          </w:tcPr>
          <w:p w14:paraId="387EE5BE" w14:textId="77777777" w:rsidR="003F2E10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3F2E10" w14:paraId="3BF24A69" w14:textId="77777777" w:rsidTr="00D232CF">
        <w:tc>
          <w:tcPr>
            <w:tcW w:w="2263" w:type="dxa"/>
          </w:tcPr>
          <w:p w14:paraId="000FB279" w14:textId="77777777" w:rsidR="003F2E10" w:rsidRDefault="003F2E10" w:rsidP="002367EC">
            <w:pPr>
              <w:rPr>
                <w:rFonts w:cs="Arial"/>
                <w:szCs w:val="22"/>
              </w:rPr>
            </w:pPr>
            <w:r w:rsidRPr="008433F6">
              <w:rPr>
                <w:rFonts w:cs="Arial"/>
                <w:szCs w:val="22"/>
              </w:rPr>
              <w:t>Name, Vorname</w:t>
            </w:r>
          </w:p>
        </w:tc>
        <w:tc>
          <w:tcPr>
            <w:tcW w:w="2694" w:type="dxa"/>
            <w:gridSpan w:val="2"/>
          </w:tcPr>
          <w:p w14:paraId="753E6E32" w14:textId="77777777" w:rsidR="003F2E10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71674BD" w14:textId="77777777" w:rsidR="003F2E10" w:rsidRDefault="003F2E10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Rolle</w:t>
            </w:r>
          </w:p>
        </w:tc>
        <w:tc>
          <w:tcPr>
            <w:tcW w:w="2835" w:type="dxa"/>
          </w:tcPr>
          <w:p w14:paraId="338978F6" w14:textId="77777777" w:rsidR="003F2E10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3F2E10" w14:paraId="004F7B10" w14:textId="77777777" w:rsidTr="002367EC">
        <w:tc>
          <w:tcPr>
            <w:tcW w:w="2263" w:type="dxa"/>
          </w:tcPr>
          <w:p w14:paraId="591D7E34" w14:textId="77777777" w:rsidR="003F2E10" w:rsidRPr="008433F6" w:rsidRDefault="003F2E10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Strasse</w:t>
            </w:r>
          </w:p>
        </w:tc>
        <w:tc>
          <w:tcPr>
            <w:tcW w:w="2694" w:type="dxa"/>
            <w:gridSpan w:val="2"/>
          </w:tcPr>
          <w:p w14:paraId="5B7F657C" w14:textId="77777777" w:rsidR="003F2E10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416522A9" w14:textId="77777777" w:rsidR="003F2E10" w:rsidRPr="008433F6" w:rsidRDefault="003F2E10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Tel.-Nr.</w:t>
            </w:r>
          </w:p>
        </w:tc>
        <w:tc>
          <w:tcPr>
            <w:tcW w:w="2835" w:type="dxa"/>
          </w:tcPr>
          <w:p w14:paraId="5FEF745A" w14:textId="77777777" w:rsidR="003F2E10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3F2E10" w14:paraId="31FA4F5B" w14:textId="77777777" w:rsidTr="002367EC">
        <w:tc>
          <w:tcPr>
            <w:tcW w:w="2263" w:type="dxa"/>
          </w:tcPr>
          <w:p w14:paraId="0430CA8A" w14:textId="77777777" w:rsidR="003F2E10" w:rsidRDefault="003F2E10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PLZ/Ort</w:t>
            </w:r>
          </w:p>
        </w:tc>
        <w:tc>
          <w:tcPr>
            <w:tcW w:w="2694" w:type="dxa"/>
            <w:gridSpan w:val="2"/>
          </w:tcPr>
          <w:p w14:paraId="5ED6CCAD" w14:textId="77777777" w:rsidR="003F2E10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176E811" w14:textId="77777777" w:rsidR="003F2E10" w:rsidRPr="008433F6" w:rsidRDefault="003F2E10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E-Mail</w:t>
            </w:r>
          </w:p>
        </w:tc>
        <w:tc>
          <w:tcPr>
            <w:tcW w:w="2835" w:type="dxa"/>
          </w:tcPr>
          <w:p w14:paraId="79B1B85A" w14:textId="77777777" w:rsidR="003F2E10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</w:tbl>
    <w:p w14:paraId="6AC316DF" w14:textId="77777777" w:rsidR="00983E60" w:rsidRPr="002F2B98" w:rsidRDefault="00983E60">
      <w:pPr>
        <w:rPr>
          <w:sz w:val="2"/>
          <w:szCs w:val="2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3F2E10" w14:paraId="1E2DCEFB" w14:textId="77777777" w:rsidTr="00946FEB">
        <w:tc>
          <w:tcPr>
            <w:tcW w:w="10060" w:type="dxa"/>
            <w:gridSpan w:val="2"/>
          </w:tcPr>
          <w:p w14:paraId="5951476C" w14:textId="77777777" w:rsidR="003F2E10" w:rsidRDefault="003F2E10" w:rsidP="002367EC">
            <w:r>
              <w:rPr>
                <w:rFonts w:cs="Arial"/>
                <w:szCs w:val="22"/>
              </w:rPr>
              <w:t>Weitere Kontaktpersonen (Name, Vorname, Adresse, Telefon, Mail)</w:t>
            </w:r>
          </w:p>
        </w:tc>
      </w:tr>
      <w:tr w:rsidR="003F2E10" w14:paraId="0A24EA30" w14:textId="77777777" w:rsidTr="008B713A">
        <w:tc>
          <w:tcPr>
            <w:tcW w:w="2263" w:type="dxa"/>
          </w:tcPr>
          <w:p w14:paraId="5E6A375E" w14:textId="77777777" w:rsidR="003F2E10" w:rsidRPr="008433F6" w:rsidRDefault="003F2E10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Lehrperson</w:t>
            </w:r>
          </w:p>
        </w:tc>
        <w:tc>
          <w:tcPr>
            <w:tcW w:w="7797" w:type="dxa"/>
          </w:tcPr>
          <w:p w14:paraId="2BDAF63A" w14:textId="77777777" w:rsidR="003F2E10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3F2E10" w14:paraId="7AF82398" w14:textId="77777777" w:rsidTr="006C3D72">
        <w:tc>
          <w:tcPr>
            <w:tcW w:w="2263" w:type="dxa"/>
          </w:tcPr>
          <w:p w14:paraId="4538E21E" w14:textId="77777777" w:rsidR="003F2E10" w:rsidRDefault="003F2E10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Therapeut:in</w:t>
            </w:r>
          </w:p>
        </w:tc>
        <w:tc>
          <w:tcPr>
            <w:tcW w:w="7797" w:type="dxa"/>
          </w:tcPr>
          <w:p w14:paraId="324778F5" w14:textId="77777777" w:rsidR="003F2E10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3F2E10" w14:paraId="0018D9A1" w14:textId="77777777" w:rsidTr="00817D7D">
        <w:tc>
          <w:tcPr>
            <w:tcW w:w="2263" w:type="dxa"/>
          </w:tcPr>
          <w:p w14:paraId="1C7A8132" w14:textId="77777777" w:rsidR="003F2E10" w:rsidRDefault="003F2E10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Andere</w:t>
            </w:r>
          </w:p>
        </w:tc>
        <w:tc>
          <w:tcPr>
            <w:tcW w:w="7797" w:type="dxa"/>
          </w:tcPr>
          <w:p w14:paraId="22BB2220" w14:textId="77777777" w:rsidR="003F2E10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</w:tbl>
    <w:p w14:paraId="5461AB36" w14:textId="77777777" w:rsidR="00DC6114" w:rsidRPr="002F2B98" w:rsidRDefault="00DC6114">
      <w:pPr>
        <w:rPr>
          <w:sz w:val="2"/>
          <w:szCs w:val="2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2835"/>
      </w:tblGrid>
      <w:tr w:rsidR="003F2E10" w14:paraId="7FCA0829" w14:textId="77777777" w:rsidTr="002367EC">
        <w:tc>
          <w:tcPr>
            <w:tcW w:w="10060" w:type="dxa"/>
            <w:gridSpan w:val="4"/>
          </w:tcPr>
          <w:p w14:paraId="41F21986" w14:textId="77777777" w:rsidR="003F2E10" w:rsidRDefault="003F2E10" w:rsidP="002367EC">
            <w:r>
              <w:rPr>
                <w:rFonts w:cs="Arial"/>
                <w:szCs w:val="22"/>
              </w:rPr>
              <w:t>Teilnehmende beim Erstgespräch</w:t>
            </w:r>
          </w:p>
        </w:tc>
      </w:tr>
      <w:tr w:rsidR="003F2E10" w14:paraId="38211755" w14:textId="77777777" w:rsidTr="002367EC">
        <w:tc>
          <w:tcPr>
            <w:tcW w:w="2263" w:type="dxa"/>
          </w:tcPr>
          <w:p w14:paraId="04A80EF9" w14:textId="77777777" w:rsidR="003F2E10" w:rsidRDefault="00000000" w:rsidP="002367EC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6616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EB2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E7EB2">
              <w:rPr>
                <w:rFonts w:cs="Arial"/>
                <w:szCs w:val="22"/>
              </w:rPr>
              <w:t xml:space="preserve"> Mutter</w:t>
            </w:r>
          </w:p>
        </w:tc>
        <w:tc>
          <w:tcPr>
            <w:tcW w:w="2694" w:type="dxa"/>
          </w:tcPr>
          <w:p w14:paraId="3E532685" w14:textId="77777777" w:rsidR="003F2E10" w:rsidRDefault="00000000" w:rsidP="002367EC">
            <w:sdt>
              <w:sdtPr>
                <w:id w:val="-100312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7EB2">
              <w:t xml:space="preserve"> Vater</w:t>
            </w:r>
          </w:p>
        </w:tc>
        <w:tc>
          <w:tcPr>
            <w:tcW w:w="2268" w:type="dxa"/>
          </w:tcPr>
          <w:p w14:paraId="16F9A1C6" w14:textId="77777777" w:rsidR="003F2E10" w:rsidRDefault="00000000" w:rsidP="002367EC">
            <w:sdt>
              <w:sdtPr>
                <w:id w:val="191974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7EB2">
              <w:t xml:space="preserve"> Kostenträger</w:t>
            </w:r>
          </w:p>
        </w:tc>
        <w:tc>
          <w:tcPr>
            <w:tcW w:w="2835" w:type="dxa"/>
          </w:tcPr>
          <w:p w14:paraId="01BFDA29" w14:textId="77777777" w:rsidR="003F2E10" w:rsidRDefault="00000000" w:rsidP="002367EC">
            <w:sdt>
              <w:sdtPr>
                <w:id w:val="-15450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7EB2">
              <w:t xml:space="preserve"> Beistandschaft</w:t>
            </w:r>
          </w:p>
        </w:tc>
      </w:tr>
      <w:tr w:rsidR="00CE7EB2" w14:paraId="24C1B818" w14:textId="77777777" w:rsidTr="002367EC">
        <w:tc>
          <w:tcPr>
            <w:tcW w:w="2263" w:type="dxa"/>
          </w:tcPr>
          <w:p w14:paraId="6888F9CF" w14:textId="77777777" w:rsidR="00CE7EB2" w:rsidRDefault="00000000" w:rsidP="002367EC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80966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EB2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E7EB2">
              <w:rPr>
                <w:rFonts w:cs="Arial"/>
                <w:szCs w:val="22"/>
              </w:rPr>
              <w:t xml:space="preserve"> Lehrperson</w:t>
            </w:r>
          </w:p>
        </w:tc>
        <w:tc>
          <w:tcPr>
            <w:tcW w:w="2694" w:type="dxa"/>
          </w:tcPr>
          <w:p w14:paraId="69E47A8D" w14:textId="77777777" w:rsidR="00CE7EB2" w:rsidRDefault="00000000" w:rsidP="002367EC">
            <w:sdt>
              <w:sdtPr>
                <w:id w:val="99407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2B98">
              <w:t xml:space="preserve"> Therapeut:in</w:t>
            </w:r>
          </w:p>
        </w:tc>
        <w:tc>
          <w:tcPr>
            <w:tcW w:w="2268" w:type="dxa"/>
          </w:tcPr>
          <w:p w14:paraId="7D3E52D4" w14:textId="77777777" w:rsidR="00CE7EB2" w:rsidRDefault="00000000" w:rsidP="002367EC">
            <w:sdt>
              <w:sdtPr>
                <w:id w:val="-24534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2B98">
              <w:t xml:space="preserve"> </w:t>
            </w:r>
            <w:r w:rsidR="002F2B98"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F2B98"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="002F2B98" w:rsidRPr="00E60803">
              <w:rPr>
                <w:rFonts w:cs="Arial"/>
                <w:b/>
                <w:i/>
                <w:szCs w:val="22"/>
              </w:rPr>
            </w:r>
            <w:r w:rsidR="002F2B98"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="002F2B98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2F2B98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2F2B98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2F2B98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2F2B98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2F2B98"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AFC8686" w14:textId="77777777" w:rsidR="00CE7EB2" w:rsidRDefault="00000000" w:rsidP="002367EC">
            <w:sdt>
              <w:sdtPr>
                <w:id w:val="97017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2B98">
              <w:t xml:space="preserve"> </w:t>
            </w:r>
            <w:r w:rsidR="002F2B98"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F2B98"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="002F2B98" w:rsidRPr="00E60803">
              <w:rPr>
                <w:rFonts w:cs="Arial"/>
                <w:b/>
                <w:i/>
                <w:szCs w:val="22"/>
              </w:rPr>
            </w:r>
            <w:r w:rsidR="002F2B98"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="002F2B98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2F2B98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2F2B98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2F2B98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2F2B98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2F2B98"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CE7EB2" w14:paraId="1327A305" w14:textId="77777777" w:rsidTr="005057B0">
        <w:tc>
          <w:tcPr>
            <w:tcW w:w="2263" w:type="dxa"/>
          </w:tcPr>
          <w:p w14:paraId="36C03C66" w14:textId="77777777" w:rsidR="00CE7EB2" w:rsidRDefault="00000000" w:rsidP="002367EC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86070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EB2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E7EB2">
              <w:rPr>
                <w:rFonts w:cs="Arial"/>
                <w:szCs w:val="22"/>
              </w:rPr>
              <w:t xml:space="preserve"> Dolmetscher:in</w:t>
            </w:r>
          </w:p>
          <w:p w14:paraId="07D9DA11" w14:textId="77777777" w:rsidR="00CE7EB2" w:rsidRDefault="00CE7EB2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Sprache</w:t>
            </w:r>
          </w:p>
        </w:tc>
        <w:tc>
          <w:tcPr>
            <w:tcW w:w="2694" w:type="dxa"/>
          </w:tcPr>
          <w:p w14:paraId="4B8F7CD1" w14:textId="77777777" w:rsidR="00CE7EB2" w:rsidRDefault="00000000" w:rsidP="00CE7EB2">
            <w:pPr>
              <w:tabs>
                <w:tab w:val="left" w:pos="892"/>
              </w:tabs>
            </w:pPr>
            <w:sdt>
              <w:sdtPr>
                <w:id w:val="-7212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7EB2">
              <w:t xml:space="preserve"> Ja              </w:t>
            </w:r>
            <w:sdt>
              <w:sdtPr>
                <w:id w:val="62613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7EB2">
              <w:t xml:space="preserve"> Nein</w:t>
            </w:r>
          </w:p>
          <w:p w14:paraId="5AB43212" w14:textId="77777777" w:rsidR="00CE7EB2" w:rsidRDefault="00CE7EB2" w:rsidP="00CE7EB2">
            <w:pPr>
              <w:tabs>
                <w:tab w:val="left" w:pos="892"/>
              </w:tabs>
            </w:pPr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4DF1B5B4" w14:textId="77777777" w:rsidR="00CE7EB2" w:rsidRDefault="00CE7EB2" w:rsidP="002367EC">
            <w:r>
              <w:t>Kontakt Dolmetscher:in</w:t>
            </w:r>
          </w:p>
          <w:p w14:paraId="4CD49A13" w14:textId="77777777" w:rsidR="00CE7EB2" w:rsidRDefault="00CE7EB2" w:rsidP="002367EC"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</w:tbl>
    <w:p w14:paraId="72A5C1AB" w14:textId="77777777" w:rsidR="003F2E10" w:rsidRPr="002F2B98" w:rsidRDefault="003F2E10">
      <w:pPr>
        <w:rPr>
          <w:sz w:val="2"/>
          <w:szCs w:val="2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2F2B98" w14:paraId="1366AECD" w14:textId="77777777" w:rsidTr="0041060F">
        <w:tc>
          <w:tcPr>
            <w:tcW w:w="10060" w:type="dxa"/>
            <w:gridSpan w:val="2"/>
          </w:tcPr>
          <w:p w14:paraId="5C03A891" w14:textId="77777777" w:rsidR="002F2B98" w:rsidRDefault="002F2B98" w:rsidP="002367EC">
            <w:r>
              <w:rPr>
                <w:rFonts w:cs="Arial"/>
                <w:szCs w:val="22"/>
              </w:rPr>
              <w:t>Gewünschte Massnahme</w:t>
            </w:r>
          </w:p>
        </w:tc>
      </w:tr>
      <w:tr w:rsidR="002F2B98" w14:paraId="36FDDBA7" w14:textId="77777777" w:rsidTr="0041060F">
        <w:tc>
          <w:tcPr>
            <w:tcW w:w="2830" w:type="dxa"/>
          </w:tcPr>
          <w:p w14:paraId="654CA611" w14:textId="77777777" w:rsidR="002F2B98" w:rsidRDefault="002F2B98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Gewünschte Branche</w:t>
            </w:r>
          </w:p>
        </w:tc>
        <w:tc>
          <w:tcPr>
            <w:tcW w:w="7230" w:type="dxa"/>
          </w:tcPr>
          <w:p w14:paraId="488BD1D6" w14:textId="77777777" w:rsidR="002F2B98" w:rsidRDefault="002F2B98" w:rsidP="002367EC">
            <w:pPr>
              <w:rPr>
                <w:rFonts w:cs="Arial"/>
                <w:szCs w:val="22"/>
              </w:rPr>
            </w:pPr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41060F" w14:paraId="405EB6D3" w14:textId="77777777" w:rsidTr="0041060F">
        <w:tc>
          <w:tcPr>
            <w:tcW w:w="2830" w:type="dxa"/>
          </w:tcPr>
          <w:p w14:paraId="43E07880" w14:textId="77777777" w:rsidR="0041060F" w:rsidRDefault="0041060F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Frühintervention</w:t>
            </w:r>
          </w:p>
        </w:tc>
        <w:tc>
          <w:tcPr>
            <w:tcW w:w="7230" w:type="dxa"/>
          </w:tcPr>
          <w:p w14:paraId="157B9062" w14:textId="77777777" w:rsidR="0041060F" w:rsidRDefault="00000000" w:rsidP="002367EC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28388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60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1060F">
              <w:rPr>
                <w:rFonts w:cs="Arial"/>
                <w:szCs w:val="22"/>
              </w:rPr>
              <w:t xml:space="preserve"> </w:t>
            </w:r>
            <w:r w:rsidR="00F14BB5" w:rsidRPr="00F14BB5">
              <w:rPr>
                <w:rFonts w:cs="Arial"/>
                <w:szCs w:val="22"/>
              </w:rPr>
              <w:t>Coaching-Leistung</w:t>
            </w:r>
            <w:r w:rsidR="00F14BB5">
              <w:rPr>
                <w:rFonts w:cs="Arial"/>
                <w:szCs w:val="22"/>
              </w:rPr>
              <w:t xml:space="preserve"> (905.030.5)</w:t>
            </w:r>
          </w:p>
        </w:tc>
      </w:tr>
      <w:tr w:rsidR="0041060F" w14:paraId="42520521" w14:textId="77777777" w:rsidTr="0041060F">
        <w:tc>
          <w:tcPr>
            <w:tcW w:w="2830" w:type="dxa"/>
          </w:tcPr>
          <w:p w14:paraId="0C98917A" w14:textId="77777777" w:rsidR="0041060F" w:rsidRDefault="00F14BB5" w:rsidP="002367EC">
            <w:pPr>
              <w:rPr>
                <w:rFonts w:cs="Arial"/>
                <w:szCs w:val="22"/>
              </w:rPr>
            </w:pPr>
            <w:r w:rsidRPr="00F14BB5">
              <w:rPr>
                <w:rFonts w:cs="Arial"/>
                <w:szCs w:val="22"/>
              </w:rPr>
              <w:t>Berufliche Massnahmen</w:t>
            </w:r>
          </w:p>
        </w:tc>
        <w:tc>
          <w:tcPr>
            <w:tcW w:w="7230" w:type="dxa"/>
          </w:tcPr>
          <w:p w14:paraId="54119A1C" w14:textId="77777777" w:rsidR="0041060F" w:rsidRDefault="00000000" w:rsidP="002367EC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20132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60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1060F">
              <w:rPr>
                <w:rFonts w:cs="Arial"/>
                <w:szCs w:val="22"/>
              </w:rPr>
              <w:t xml:space="preserve"> </w:t>
            </w:r>
            <w:r w:rsidR="00F14BB5" w:rsidRPr="00F14BB5">
              <w:rPr>
                <w:rFonts w:cs="Arial"/>
                <w:szCs w:val="22"/>
              </w:rPr>
              <w:t>Coaching-Leistung (905.030.</w:t>
            </w:r>
            <w:r w:rsidR="000552C9">
              <w:rPr>
                <w:rFonts w:cs="Arial"/>
                <w:szCs w:val="22"/>
              </w:rPr>
              <w:t>5</w:t>
            </w:r>
            <w:r w:rsidR="00F14BB5" w:rsidRPr="00F14BB5">
              <w:rPr>
                <w:rFonts w:cs="Arial"/>
                <w:szCs w:val="22"/>
              </w:rPr>
              <w:t>)</w:t>
            </w:r>
            <w:r w:rsidR="00F14BB5">
              <w:rPr>
                <w:rFonts w:cs="Arial"/>
                <w:szCs w:val="22"/>
              </w:rPr>
              <w:t xml:space="preserve"> während einer EBA, EFZ-Ausbildung</w:t>
            </w:r>
          </w:p>
        </w:tc>
      </w:tr>
      <w:tr w:rsidR="0041060F" w14:paraId="6A044CEB" w14:textId="77777777" w:rsidTr="0041060F">
        <w:tc>
          <w:tcPr>
            <w:tcW w:w="2830" w:type="dxa"/>
          </w:tcPr>
          <w:p w14:paraId="5F9B9E79" w14:textId="77777777" w:rsidR="0041060F" w:rsidRDefault="0041060F" w:rsidP="002367EC">
            <w:pPr>
              <w:rPr>
                <w:rFonts w:cs="Arial"/>
                <w:szCs w:val="22"/>
              </w:rPr>
            </w:pPr>
          </w:p>
        </w:tc>
        <w:tc>
          <w:tcPr>
            <w:tcW w:w="7230" w:type="dxa"/>
          </w:tcPr>
          <w:p w14:paraId="701B7FD7" w14:textId="77777777" w:rsidR="0041060F" w:rsidRDefault="00000000" w:rsidP="002367EC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51265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60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1060F">
              <w:rPr>
                <w:rFonts w:cs="Arial"/>
                <w:szCs w:val="22"/>
              </w:rPr>
              <w:t xml:space="preserve"> </w:t>
            </w:r>
            <w:r w:rsidR="0041060F" w:rsidRPr="0041060F">
              <w:rPr>
                <w:rFonts w:cs="Arial"/>
                <w:szCs w:val="22"/>
              </w:rPr>
              <w:t>Supported Education</w:t>
            </w:r>
            <w:r w:rsidR="00F14BB5">
              <w:rPr>
                <w:rFonts w:cs="Arial"/>
                <w:szCs w:val="22"/>
              </w:rPr>
              <w:t>,</w:t>
            </w:r>
            <w:r w:rsidR="00F14BB5" w:rsidRPr="0041060F">
              <w:rPr>
                <w:rFonts w:cs="Arial"/>
                <w:szCs w:val="22"/>
              </w:rPr>
              <w:t xml:space="preserve"> Vorlehre</w:t>
            </w:r>
            <w:r w:rsidR="00F14BB5">
              <w:rPr>
                <w:rFonts w:cs="Arial"/>
                <w:szCs w:val="22"/>
              </w:rPr>
              <w:t xml:space="preserve"> (905.062.2)</w:t>
            </w:r>
          </w:p>
        </w:tc>
      </w:tr>
      <w:tr w:rsidR="0041060F" w14:paraId="3ABFFF1A" w14:textId="77777777" w:rsidTr="0041060F">
        <w:tc>
          <w:tcPr>
            <w:tcW w:w="2830" w:type="dxa"/>
          </w:tcPr>
          <w:p w14:paraId="4207D047" w14:textId="77777777" w:rsidR="0041060F" w:rsidRDefault="0041060F" w:rsidP="002367EC">
            <w:pPr>
              <w:rPr>
                <w:rFonts w:cs="Arial"/>
                <w:szCs w:val="22"/>
              </w:rPr>
            </w:pPr>
          </w:p>
        </w:tc>
        <w:tc>
          <w:tcPr>
            <w:tcW w:w="7230" w:type="dxa"/>
          </w:tcPr>
          <w:p w14:paraId="40CE05C4" w14:textId="77777777" w:rsidR="0041060F" w:rsidRDefault="00000000" w:rsidP="002367EC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91554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60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1060F">
              <w:rPr>
                <w:rFonts w:cs="Arial"/>
                <w:szCs w:val="22"/>
              </w:rPr>
              <w:t xml:space="preserve"> </w:t>
            </w:r>
            <w:r w:rsidR="0041060F" w:rsidRPr="0041060F">
              <w:rPr>
                <w:rFonts w:cs="Arial"/>
                <w:szCs w:val="22"/>
              </w:rPr>
              <w:t>PrA Supported Education</w:t>
            </w:r>
            <w:r w:rsidR="00F14BB5">
              <w:rPr>
                <w:rFonts w:cs="Arial"/>
                <w:szCs w:val="22"/>
              </w:rPr>
              <w:t xml:space="preserve"> (905.062.2</w:t>
            </w:r>
            <w:r w:rsidR="000552C9">
              <w:rPr>
                <w:rFonts w:cs="Arial"/>
                <w:szCs w:val="22"/>
              </w:rPr>
              <w:t>.1</w:t>
            </w:r>
            <w:r w:rsidR="00F14BB5">
              <w:rPr>
                <w:rFonts w:cs="Arial"/>
                <w:szCs w:val="22"/>
              </w:rPr>
              <w:t>)</w:t>
            </w:r>
          </w:p>
        </w:tc>
      </w:tr>
      <w:tr w:rsidR="0041060F" w14:paraId="6D514849" w14:textId="77777777" w:rsidTr="0041060F">
        <w:tc>
          <w:tcPr>
            <w:tcW w:w="2830" w:type="dxa"/>
          </w:tcPr>
          <w:p w14:paraId="72AA6C8C" w14:textId="77777777" w:rsidR="0041060F" w:rsidRDefault="0041060F" w:rsidP="002367EC">
            <w:pPr>
              <w:rPr>
                <w:rFonts w:cs="Arial"/>
                <w:szCs w:val="22"/>
              </w:rPr>
            </w:pPr>
          </w:p>
        </w:tc>
        <w:tc>
          <w:tcPr>
            <w:tcW w:w="7230" w:type="dxa"/>
          </w:tcPr>
          <w:p w14:paraId="0F132A7A" w14:textId="77777777" w:rsidR="0041060F" w:rsidRDefault="00000000" w:rsidP="002367EC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60261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60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1060F">
              <w:rPr>
                <w:rFonts w:cs="Arial"/>
                <w:szCs w:val="22"/>
              </w:rPr>
              <w:t xml:space="preserve"> </w:t>
            </w:r>
            <w:r w:rsidR="00F14BB5" w:rsidRPr="00F14BB5">
              <w:rPr>
                <w:rFonts w:cs="Arial"/>
                <w:szCs w:val="22"/>
              </w:rPr>
              <w:t>PrA</w:t>
            </w:r>
            <w:r w:rsidR="00F14BB5">
              <w:rPr>
                <w:rFonts w:cs="Arial"/>
                <w:szCs w:val="22"/>
              </w:rPr>
              <w:t>-Plus</w:t>
            </w:r>
            <w:r w:rsidR="00F14BB5" w:rsidRPr="00F14BB5">
              <w:rPr>
                <w:rFonts w:cs="Arial"/>
                <w:szCs w:val="22"/>
              </w:rPr>
              <w:t xml:space="preserve"> Supported Education (905.062.2</w:t>
            </w:r>
            <w:r w:rsidR="00F14BB5">
              <w:rPr>
                <w:rFonts w:cs="Arial"/>
                <w:szCs w:val="22"/>
              </w:rPr>
              <w:t>.2</w:t>
            </w:r>
            <w:r w:rsidR="00F14BB5" w:rsidRPr="00F14BB5">
              <w:rPr>
                <w:rFonts w:cs="Arial"/>
                <w:szCs w:val="22"/>
              </w:rPr>
              <w:t>)</w:t>
            </w:r>
          </w:p>
        </w:tc>
      </w:tr>
      <w:tr w:rsidR="0041060F" w14:paraId="3DF06CB7" w14:textId="77777777" w:rsidTr="0041060F">
        <w:tc>
          <w:tcPr>
            <w:tcW w:w="2830" w:type="dxa"/>
          </w:tcPr>
          <w:p w14:paraId="624EFAAD" w14:textId="77777777" w:rsidR="0041060F" w:rsidRDefault="0041060F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Andere</w:t>
            </w:r>
          </w:p>
        </w:tc>
        <w:tc>
          <w:tcPr>
            <w:tcW w:w="7230" w:type="dxa"/>
          </w:tcPr>
          <w:p w14:paraId="0AF396E4" w14:textId="77777777" w:rsidR="0041060F" w:rsidRDefault="00000000" w:rsidP="002367EC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57303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60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1060F">
              <w:rPr>
                <w:rFonts w:cs="Arial"/>
                <w:szCs w:val="22"/>
              </w:rPr>
              <w:t xml:space="preserve"> </w:t>
            </w:r>
            <w:r w:rsidR="00F14BB5" w:rsidRPr="00F14BB5">
              <w:rPr>
                <w:rFonts w:cs="Arial"/>
                <w:szCs w:val="22"/>
              </w:rPr>
              <w:t xml:space="preserve">Coaching </w:t>
            </w:r>
            <w:r w:rsidR="00A95F8B">
              <w:rPr>
                <w:rFonts w:cs="Arial"/>
                <w:szCs w:val="22"/>
              </w:rPr>
              <w:t>(905.071.5)</w:t>
            </w:r>
          </w:p>
        </w:tc>
      </w:tr>
      <w:tr w:rsidR="0041060F" w14:paraId="628E9587" w14:textId="77777777" w:rsidTr="0041060F">
        <w:tc>
          <w:tcPr>
            <w:tcW w:w="2830" w:type="dxa"/>
          </w:tcPr>
          <w:p w14:paraId="4B8771AF" w14:textId="77777777" w:rsidR="0041060F" w:rsidRDefault="0041060F" w:rsidP="002367EC">
            <w:pPr>
              <w:rPr>
                <w:rFonts w:cs="Arial"/>
                <w:szCs w:val="22"/>
              </w:rPr>
            </w:pPr>
          </w:p>
        </w:tc>
        <w:tc>
          <w:tcPr>
            <w:tcW w:w="7230" w:type="dxa"/>
          </w:tcPr>
          <w:p w14:paraId="2621322C" w14:textId="77777777" w:rsidR="0041060F" w:rsidRDefault="00000000" w:rsidP="002367EC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0909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60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1060F">
              <w:rPr>
                <w:rFonts w:cs="Arial"/>
                <w:szCs w:val="22"/>
              </w:rPr>
              <w:t xml:space="preserve"> </w:t>
            </w:r>
            <w:r w:rsidR="0041060F"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1060F"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="0041060F" w:rsidRPr="00E60803">
              <w:rPr>
                <w:rFonts w:cs="Arial"/>
                <w:b/>
                <w:i/>
                <w:szCs w:val="22"/>
              </w:rPr>
            </w:r>
            <w:r w:rsidR="0041060F"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="0041060F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41060F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41060F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41060F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41060F"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="0041060F"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</w:tbl>
    <w:p w14:paraId="130B4A31" w14:textId="77777777" w:rsidR="002F2B98" w:rsidRPr="00463003" w:rsidRDefault="002F2B98">
      <w:pPr>
        <w:rPr>
          <w:sz w:val="2"/>
          <w:szCs w:val="2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830"/>
        <w:gridCol w:w="1276"/>
        <w:gridCol w:w="1701"/>
        <w:gridCol w:w="2126"/>
        <w:gridCol w:w="2127"/>
      </w:tblGrid>
      <w:tr w:rsidR="00463003" w14:paraId="6A91CDB0" w14:textId="77777777" w:rsidTr="00463003">
        <w:tc>
          <w:tcPr>
            <w:tcW w:w="10060" w:type="dxa"/>
            <w:gridSpan w:val="5"/>
          </w:tcPr>
          <w:p w14:paraId="3329EDBA" w14:textId="77777777" w:rsidR="00463003" w:rsidRDefault="00463003" w:rsidP="002367EC">
            <w:r>
              <w:rPr>
                <w:rFonts w:cs="Arial"/>
                <w:szCs w:val="22"/>
              </w:rPr>
              <w:t>Vorgesehener Eingliederungsweg</w:t>
            </w:r>
          </w:p>
        </w:tc>
      </w:tr>
      <w:tr w:rsidR="00463003" w14:paraId="602BA306" w14:textId="77777777" w:rsidTr="00463003">
        <w:tc>
          <w:tcPr>
            <w:tcW w:w="2830" w:type="dxa"/>
          </w:tcPr>
          <w:p w14:paraId="768CBFF6" w14:textId="77777777" w:rsidR="00463003" w:rsidRDefault="00463003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Fragestellung / Auftrag / Eingliederungsweg</w:t>
            </w:r>
          </w:p>
        </w:tc>
        <w:tc>
          <w:tcPr>
            <w:tcW w:w="7230" w:type="dxa"/>
            <w:gridSpan w:val="4"/>
          </w:tcPr>
          <w:p w14:paraId="10AD3735" w14:textId="77777777" w:rsidR="00463003" w:rsidRDefault="00463003" w:rsidP="002367EC">
            <w:pPr>
              <w:rPr>
                <w:rFonts w:cs="Arial"/>
                <w:szCs w:val="22"/>
              </w:rPr>
            </w:pPr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463003" w14:paraId="6CB9A902" w14:textId="77777777" w:rsidTr="00463003">
        <w:tc>
          <w:tcPr>
            <w:tcW w:w="4106" w:type="dxa"/>
            <w:gridSpan w:val="2"/>
            <w:tcBorders>
              <w:right w:val="single" w:sz="4" w:space="0" w:color="auto"/>
            </w:tcBorders>
          </w:tcPr>
          <w:p w14:paraId="051A14EB" w14:textId="77777777" w:rsidR="00463003" w:rsidRDefault="00463003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Voraussichtliches Ziel der Massnahme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138E3" w14:textId="77777777" w:rsidR="00463003" w:rsidRPr="00E60803" w:rsidRDefault="00463003" w:rsidP="002367EC">
            <w:pPr>
              <w:rPr>
                <w:rFonts w:cs="Arial"/>
                <w:b/>
                <w:i/>
                <w:szCs w:val="22"/>
              </w:rPr>
            </w:pPr>
            <w:r>
              <w:rPr>
                <w:rFonts w:cs="Arial"/>
                <w:szCs w:val="22"/>
              </w:rPr>
              <w:t xml:space="preserve">Eingliederung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103B2D" w14:textId="77777777" w:rsidR="00463003" w:rsidRPr="00E60803" w:rsidRDefault="00000000" w:rsidP="002367EC">
            <w:pPr>
              <w:rPr>
                <w:rFonts w:cs="Arial"/>
                <w:b/>
                <w:i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09301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00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63003">
              <w:rPr>
                <w:rFonts w:cs="Arial"/>
                <w:szCs w:val="22"/>
              </w:rPr>
              <w:t xml:space="preserve"> mit (Teil-)Rente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F79A" w14:textId="77777777" w:rsidR="00463003" w:rsidRPr="00463003" w:rsidRDefault="00000000" w:rsidP="002367EC">
            <w:pPr>
              <w:rPr>
                <w:rFonts w:cs="Arial"/>
                <w:bCs/>
                <w:iCs/>
                <w:szCs w:val="22"/>
              </w:rPr>
            </w:pPr>
            <w:sdt>
              <w:sdtPr>
                <w:rPr>
                  <w:rFonts w:cs="Arial"/>
                  <w:bCs/>
                  <w:iCs/>
                  <w:szCs w:val="22"/>
                </w:rPr>
                <w:id w:val="-26199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003">
                  <w:rPr>
                    <w:rFonts w:ascii="MS Gothic" w:eastAsia="MS Gothic" w:hAnsi="MS Gothic" w:cs="Arial" w:hint="eastAsia"/>
                    <w:bCs/>
                    <w:iCs/>
                    <w:szCs w:val="22"/>
                  </w:rPr>
                  <w:t>☐</w:t>
                </w:r>
              </w:sdtContent>
            </w:sdt>
            <w:r w:rsidR="00463003">
              <w:rPr>
                <w:rFonts w:cs="Arial"/>
                <w:bCs/>
                <w:iCs/>
                <w:szCs w:val="22"/>
              </w:rPr>
              <w:t xml:space="preserve"> ohne Rente</w:t>
            </w:r>
          </w:p>
        </w:tc>
      </w:tr>
      <w:tr w:rsidR="00463003" w14:paraId="6B00B56F" w14:textId="77777777" w:rsidTr="002367EC">
        <w:tc>
          <w:tcPr>
            <w:tcW w:w="10060" w:type="dxa"/>
            <w:gridSpan w:val="5"/>
          </w:tcPr>
          <w:p w14:paraId="2995984E" w14:textId="77777777" w:rsidR="00463003" w:rsidRDefault="00463003" w:rsidP="002367EC">
            <w:r>
              <w:rPr>
                <w:rFonts w:cs="Arial"/>
                <w:szCs w:val="22"/>
              </w:rPr>
              <w:lastRenderedPageBreak/>
              <w:t>Ausgangslage</w:t>
            </w:r>
          </w:p>
        </w:tc>
      </w:tr>
      <w:tr w:rsidR="00463003" w14:paraId="4F5C1663" w14:textId="77777777" w:rsidTr="002367EC">
        <w:tc>
          <w:tcPr>
            <w:tcW w:w="2830" w:type="dxa"/>
          </w:tcPr>
          <w:p w14:paraId="153D6002" w14:textId="77777777" w:rsidR="00463003" w:rsidRDefault="00463003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Bildung</w:t>
            </w:r>
          </w:p>
          <w:p w14:paraId="6E98E9CA" w14:textId="77777777" w:rsidR="009007F9" w:rsidRDefault="009007F9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Schule und Beruf</w:t>
            </w:r>
          </w:p>
          <w:p w14:paraId="7B4DEC01" w14:textId="77777777" w:rsidR="009007F9" w:rsidRDefault="009007F9" w:rsidP="002367EC">
            <w:pPr>
              <w:rPr>
                <w:rFonts w:cs="Arial"/>
                <w:szCs w:val="22"/>
              </w:rPr>
            </w:pPr>
          </w:p>
        </w:tc>
        <w:tc>
          <w:tcPr>
            <w:tcW w:w="7230" w:type="dxa"/>
            <w:gridSpan w:val="4"/>
          </w:tcPr>
          <w:p w14:paraId="7763EBDB" w14:textId="77777777" w:rsidR="00463003" w:rsidRDefault="00463003" w:rsidP="002367EC">
            <w:pPr>
              <w:rPr>
                <w:rFonts w:cs="Arial"/>
                <w:szCs w:val="22"/>
              </w:rPr>
            </w:pPr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9007F9" w14:paraId="2B1325D6" w14:textId="77777777" w:rsidTr="002367EC">
        <w:tc>
          <w:tcPr>
            <w:tcW w:w="2830" w:type="dxa"/>
          </w:tcPr>
          <w:p w14:paraId="1AD3A81D" w14:textId="77777777" w:rsidR="009007F9" w:rsidRDefault="009007F9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Berufliche Erfahrung</w:t>
            </w:r>
          </w:p>
          <w:p w14:paraId="44E51356" w14:textId="77777777" w:rsidR="009007F9" w:rsidRDefault="009007F9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Schnupperlehren</w:t>
            </w:r>
          </w:p>
          <w:p w14:paraId="2323A9ED" w14:textId="77777777" w:rsidR="009007F9" w:rsidRDefault="009007F9" w:rsidP="002367EC">
            <w:pPr>
              <w:rPr>
                <w:rFonts w:cs="Arial"/>
                <w:szCs w:val="22"/>
              </w:rPr>
            </w:pPr>
          </w:p>
        </w:tc>
        <w:tc>
          <w:tcPr>
            <w:tcW w:w="7230" w:type="dxa"/>
            <w:gridSpan w:val="4"/>
          </w:tcPr>
          <w:p w14:paraId="2A3AC137" w14:textId="77777777" w:rsidR="009007F9" w:rsidRPr="00E60803" w:rsidRDefault="009007F9" w:rsidP="002367EC">
            <w:pPr>
              <w:rPr>
                <w:rFonts w:cs="Arial"/>
                <w:b/>
                <w:i/>
                <w:szCs w:val="22"/>
              </w:rPr>
            </w:pPr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9007F9" w14:paraId="0ADAAA59" w14:textId="77777777" w:rsidTr="002367EC">
        <w:tc>
          <w:tcPr>
            <w:tcW w:w="2830" w:type="dxa"/>
          </w:tcPr>
          <w:p w14:paraId="189F47D4" w14:textId="77777777" w:rsidR="009007F9" w:rsidRDefault="009007F9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Diagnose und Symptome</w:t>
            </w:r>
          </w:p>
          <w:p w14:paraId="319355A0" w14:textId="77777777" w:rsidR="009007F9" w:rsidRDefault="009007F9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Auswirkungen auf den Arbeitsplatz, besondere Anforderungen</w:t>
            </w:r>
          </w:p>
        </w:tc>
        <w:tc>
          <w:tcPr>
            <w:tcW w:w="7230" w:type="dxa"/>
            <w:gridSpan w:val="4"/>
          </w:tcPr>
          <w:p w14:paraId="7C48AB25" w14:textId="77777777" w:rsidR="009007F9" w:rsidRPr="00E60803" w:rsidRDefault="009007F9" w:rsidP="002367EC">
            <w:pPr>
              <w:rPr>
                <w:rFonts w:cs="Arial"/>
                <w:b/>
                <w:i/>
                <w:szCs w:val="22"/>
              </w:rPr>
            </w:pPr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9007F9" w14:paraId="7F6B0C22" w14:textId="77777777" w:rsidTr="002367EC">
        <w:tc>
          <w:tcPr>
            <w:tcW w:w="2830" w:type="dxa"/>
          </w:tcPr>
          <w:p w14:paraId="01C5CE36" w14:textId="77777777" w:rsidR="009007F9" w:rsidRDefault="009007F9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Therapien / Medikamente</w:t>
            </w:r>
          </w:p>
          <w:p w14:paraId="1C8491BC" w14:textId="77777777" w:rsidR="009007F9" w:rsidRDefault="009007F9" w:rsidP="002367EC">
            <w:pPr>
              <w:rPr>
                <w:rFonts w:cs="Arial"/>
                <w:szCs w:val="22"/>
              </w:rPr>
            </w:pPr>
          </w:p>
        </w:tc>
        <w:tc>
          <w:tcPr>
            <w:tcW w:w="7230" w:type="dxa"/>
            <w:gridSpan w:val="4"/>
          </w:tcPr>
          <w:p w14:paraId="24D7A1E8" w14:textId="77777777" w:rsidR="009007F9" w:rsidRPr="00E60803" w:rsidRDefault="009007F9" w:rsidP="002367EC">
            <w:pPr>
              <w:rPr>
                <w:rFonts w:cs="Arial"/>
                <w:b/>
                <w:i/>
                <w:szCs w:val="22"/>
              </w:rPr>
            </w:pPr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9007F9" w14:paraId="40352FD2" w14:textId="77777777" w:rsidTr="002367EC">
        <w:tc>
          <w:tcPr>
            <w:tcW w:w="2830" w:type="dxa"/>
          </w:tcPr>
          <w:p w14:paraId="48BD5FCC" w14:textId="77777777" w:rsidR="009007F9" w:rsidRDefault="009007F9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Aktuelle Wohnsituation</w:t>
            </w:r>
          </w:p>
          <w:p w14:paraId="2411013C" w14:textId="77777777" w:rsidR="009007F9" w:rsidRDefault="009007F9" w:rsidP="002367EC">
            <w:pPr>
              <w:rPr>
                <w:rFonts w:cs="Arial"/>
                <w:szCs w:val="22"/>
              </w:rPr>
            </w:pPr>
          </w:p>
          <w:p w14:paraId="3B691265" w14:textId="77777777" w:rsidR="009007F9" w:rsidRDefault="009007F9" w:rsidP="002367EC">
            <w:pPr>
              <w:rPr>
                <w:rFonts w:cs="Arial"/>
                <w:szCs w:val="22"/>
              </w:rPr>
            </w:pPr>
          </w:p>
        </w:tc>
        <w:tc>
          <w:tcPr>
            <w:tcW w:w="7230" w:type="dxa"/>
            <w:gridSpan w:val="4"/>
          </w:tcPr>
          <w:p w14:paraId="48F37DFD" w14:textId="77777777" w:rsidR="009007F9" w:rsidRPr="00E60803" w:rsidRDefault="009007F9" w:rsidP="002367EC">
            <w:pPr>
              <w:rPr>
                <w:rFonts w:cs="Arial"/>
                <w:b/>
                <w:i/>
                <w:szCs w:val="22"/>
              </w:rPr>
            </w:pPr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  <w:tr w:rsidR="009007F9" w14:paraId="1E5419EC" w14:textId="77777777" w:rsidTr="002367EC">
        <w:tc>
          <w:tcPr>
            <w:tcW w:w="2830" w:type="dxa"/>
          </w:tcPr>
          <w:p w14:paraId="53786E1E" w14:textId="77777777" w:rsidR="009007F9" w:rsidRDefault="009007F9" w:rsidP="002367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Besonderes</w:t>
            </w:r>
          </w:p>
          <w:p w14:paraId="4E256524" w14:textId="77777777" w:rsidR="009007F9" w:rsidRDefault="009007F9" w:rsidP="002367EC">
            <w:pPr>
              <w:rPr>
                <w:rFonts w:cs="Arial"/>
                <w:szCs w:val="22"/>
              </w:rPr>
            </w:pPr>
          </w:p>
          <w:p w14:paraId="0BA5F3AB" w14:textId="77777777" w:rsidR="009007F9" w:rsidRDefault="009007F9" w:rsidP="002367EC">
            <w:pPr>
              <w:rPr>
                <w:rFonts w:cs="Arial"/>
                <w:szCs w:val="22"/>
              </w:rPr>
            </w:pPr>
          </w:p>
        </w:tc>
        <w:tc>
          <w:tcPr>
            <w:tcW w:w="7230" w:type="dxa"/>
            <w:gridSpan w:val="4"/>
          </w:tcPr>
          <w:p w14:paraId="78819593" w14:textId="77777777" w:rsidR="009007F9" w:rsidRPr="00E60803" w:rsidRDefault="009007F9" w:rsidP="002367EC">
            <w:pPr>
              <w:rPr>
                <w:rFonts w:cs="Arial"/>
                <w:b/>
                <w:i/>
                <w:szCs w:val="22"/>
              </w:rPr>
            </w:pPr>
            <w:r w:rsidRPr="00E60803">
              <w:rPr>
                <w:rFonts w:cs="Arial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60803">
              <w:rPr>
                <w:rFonts w:cs="Arial"/>
                <w:b/>
                <w:i/>
                <w:szCs w:val="22"/>
              </w:rPr>
              <w:instrText xml:space="preserve"> FORMTEXT </w:instrText>
            </w:r>
            <w:r w:rsidRPr="00E60803">
              <w:rPr>
                <w:rFonts w:cs="Arial"/>
                <w:b/>
                <w:i/>
                <w:szCs w:val="22"/>
              </w:rPr>
            </w:r>
            <w:r w:rsidRPr="00E60803">
              <w:rPr>
                <w:rFonts w:cs="Arial"/>
                <w:b/>
                <w:i/>
                <w:szCs w:val="22"/>
              </w:rPr>
              <w:fldChar w:fldCharType="separate"/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noProof/>
                <w:szCs w:val="22"/>
              </w:rPr>
              <w:t> </w:t>
            </w:r>
            <w:r w:rsidRPr="00E60803">
              <w:rPr>
                <w:rFonts w:cs="Arial"/>
                <w:b/>
                <w:i/>
                <w:szCs w:val="22"/>
              </w:rPr>
              <w:fldChar w:fldCharType="end"/>
            </w:r>
          </w:p>
        </w:tc>
      </w:tr>
    </w:tbl>
    <w:p w14:paraId="1B732D68" w14:textId="77777777" w:rsidR="00463003" w:rsidRDefault="00463003"/>
    <w:sectPr w:rsidR="00463003" w:rsidSect="00906605">
      <w:headerReference w:type="default" r:id="rId7"/>
      <w:pgSz w:w="11906" w:h="16838"/>
      <w:pgMar w:top="1499" w:right="1417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CA01" w14:textId="77777777" w:rsidR="009416C8" w:rsidRDefault="009416C8" w:rsidP="00985908">
      <w:pPr>
        <w:spacing w:after="0" w:line="240" w:lineRule="auto"/>
      </w:pPr>
      <w:r>
        <w:separator/>
      </w:r>
    </w:p>
  </w:endnote>
  <w:endnote w:type="continuationSeparator" w:id="0">
    <w:p w14:paraId="6E3403CF" w14:textId="77777777" w:rsidR="009416C8" w:rsidRDefault="009416C8" w:rsidP="0098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CC176" w14:textId="77777777" w:rsidR="009416C8" w:rsidRDefault="009416C8" w:rsidP="00985908">
      <w:pPr>
        <w:spacing w:after="0" w:line="240" w:lineRule="auto"/>
      </w:pPr>
      <w:r>
        <w:separator/>
      </w:r>
    </w:p>
  </w:footnote>
  <w:footnote w:type="continuationSeparator" w:id="0">
    <w:p w14:paraId="62C763EB" w14:textId="77777777" w:rsidR="009416C8" w:rsidRDefault="009416C8" w:rsidP="0098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49993" w14:textId="77777777" w:rsidR="00C07284" w:rsidRDefault="00C07284" w:rsidP="00C07284">
    <w:pPr>
      <w:pStyle w:val="Kopfzeile"/>
      <w:tabs>
        <w:tab w:val="left" w:pos="0"/>
      </w:tabs>
      <w:ind w:left="708"/>
    </w:pPr>
    <w:r w:rsidRPr="00985908">
      <w:rPr>
        <w:noProof/>
      </w:rPr>
      <w:drawing>
        <wp:anchor distT="0" distB="0" distL="114300" distR="114300" simplePos="0" relativeHeight="251658240" behindDoc="0" locked="0" layoutInCell="1" allowOverlap="1" wp14:anchorId="621813EF" wp14:editId="50C1A4EB">
          <wp:simplePos x="0" y="0"/>
          <wp:positionH relativeFrom="column">
            <wp:posOffset>4891405</wp:posOffset>
          </wp:positionH>
          <wp:positionV relativeFrom="paragraph">
            <wp:posOffset>-22860</wp:posOffset>
          </wp:positionV>
          <wp:extent cx="1466850" cy="523240"/>
          <wp:effectExtent l="0" t="0" r="0" b="0"/>
          <wp:wrapNone/>
          <wp:docPr id="479092481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727366" name="Grafik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89" t="13815" r="18319" b="45914"/>
                  <a:stretch/>
                </pic:blipFill>
                <pic:spPr bwMode="auto">
                  <a:xfrm>
                    <a:off x="0" y="0"/>
                    <a:ext cx="146685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934799D" w14:textId="77777777" w:rsidR="00985908" w:rsidRDefault="00C07284" w:rsidP="00C07284">
    <w:pPr>
      <w:pStyle w:val="Kopfzeile"/>
      <w:tabs>
        <w:tab w:val="left" w:pos="0"/>
      </w:tabs>
    </w:pPr>
    <w:r>
      <w:t>Anmeldeformular für zuweisende Kostenträger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7D"/>
    <w:rsid w:val="000552C9"/>
    <w:rsid w:val="00124D72"/>
    <w:rsid w:val="0019429C"/>
    <w:rsid w:val="00283976"/>
    <w:rsid w:val="002A2280"/>
    <w:rsid w:val="002F2B98"/>
    <w:rsid w:val="0036397D"/>
    <w:rsid w:val="003A4B2C"/>
    <w:rsid w:val="003F2E10"/>
    <w:rsid w:val="00401DE4"/>
    <w:rsid w:val="0041060F"/>
    <w:rsid w:val="00463003"/>
    <w:rsid w:val="004725EF"/>
    <w:rsid w:val="005B732D"/>
    <w:rsid w:val="006109A7"/>
    <w:rsid w:val="00697A39"/>
    <w:rsid w:val="006B4695"/>
    <w:rsid w:val="007C11EE"/>
    <w:rsid w:val="008433F6"/>
    <w:rsid w:val="008F53FB"/>
    <w:rsid w:val="009007F9"/>
    <w:rsid w:val="00906605"/>
    <w:rsid w:val="009416C8"/>
    <w:rsid w:val="00942D19"/>
    <w:rsid w:val="00947023"/>
    <w:rsid w:val="00983E60"/>
    <w:rsid w:val="00985908"/>
    <w:rsid w:val="00A95F8B"/>
    <w:rsid w:val="00AA5205"/>
    <w:rsid w:val="00BC5A68"/>
    <w:rsid w:val="00C07284"/>
    <w:rsid w:val="00C74B3D"/>
    <w:rsid w:val="00CA7240"/>
    <w:rsid w:val="00CE7EB2"/>
    <w:rsid w:val="00D923FE"/>
    <w:rsid w:val="00DC6114"/>
    <w:rsid w:val="00E41ECB"/>
    <w:rsid w:val="00E60803"/>
    <w:rsid w:val="00E83928"/>
    <w:rsid w:val="00F14BB5"/>
    <w:rsid w:val="00F1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E0BB40"/>
  <w15:chartTrackingRefBased/>
  <w15:docId w15:val="{3A53D4EA-3097-2648-84DF-DBD83A36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3F6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8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5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5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5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5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5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5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5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5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59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59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59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59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59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59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85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5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5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8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859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859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859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5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59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8590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8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908"/>
  </w:style>
  <w:style w:type="paragraph" w:styleId="Fuzeile">
    <w:name w:val="footer"/>
    <w:basedOn w:val="Standard"/>
    <w:link w:val="FuzeileZchn"/>
    <w:uiPriority w:val="99"/>
    <w:unhideWhenUsed/>
    <w:rsid w:val="0098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5908"/>
  </w:style>
  <w:style w:type="table" w:styleId="Tabellenraster">
    <w:name w:val="Table Grid"/>
    <w:basedOn w:val="NormaleTabelle"/>
    <w:uiPriority w:val="39"/>
    <w:rsid w:val="0040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97A39"/>
    <w:rPr>
      <w:color w:val="666666"/>
    </w:rPr>
  </w:style>
  <w:style w:type="paragraph" w:styleId="KeinLeerraum">
    <w:name w:val="No Spacing"/>
    <w:next w:val="Untertitel"/>
    <w:uiPriority w:val="1"/>
    <w:qFormat/>
    <w:rsid w:val="00697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orneliaburch/Downloads/Anmeldung_Kostentra&#776;g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C650E4E4D8B043802937B6B8557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46329-82E8-2E43-A150-689299D70095}"/>
      </w:docPartPr>
      <w:docPartBody>
        <w:p w:rsidR="00000000" w:rsidRDefault="00000000">
          <w:pPr>
            <w:pStyle w:val="41C650E4E4D8B043802937B6B8557ED7"/>
          </w:pPr>
          <w:r w:rsidRPr="00B1176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4C23CCA09BD5849A4C396E7F1A6E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00640-4078-7443-934B-B7A1CE22B7B1}"/>
      </w:docPartPr>
      <w:docPartBody>
        <w:p w:rsidR="00000000" w:rsidRDefault="00000000">
          <w:pPr>
            <w:pStyle w:val="04C23CCA09BD5849A4C396E7F1A6E209"/>
          </w:pPr>
          <w:r w:rsidRPr="00B1176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E3416D6B2788A4FB9EB45604595A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19CF2-5290-9D4C-924F-FA54AAA1E115}"/>
      </w:docPartPr>
      <w:docPartBody>
        <w:p w:rsidR="00000000" w:rsidRDefault="00000000">
          <w:pPr>
            <w:pStyle w:val="8E3416D6B2788A4FB9EB45604595A132"/>
          </w:pPr>
          <w:r w:rsidRPr="00737B5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D1"/>
    <w:rsid w:val="006B4695"/>
    <w:rsid w:val="0083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customStyle="1" w:styleId="41C650E4E4D8B043802937B6B8557ED7">
    <w:name w:val="41C650E4E4D8B043802937B6B8557ED7"/>
  </w:style>
  <w:style w:type="paragraph" w:customStyle="1" w:styleId="04C23CCA09BD5849A4C396E7F1A6E209">
    <w:name w:val="04C23CCA09BD5849A4C396E7F1A6E209"/>
  </w:style>
  <w:style w:type="paragraph" w:customStyle="1" w:styleId="8E3416D6B2788A4FB9EB45604595A132">
    <w:name w:val="8E3416D6B2788A4FB9EB45604595A1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F7467-B25B-4382-87C5-45B45136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Anmeldung_Kostenträger.dotx</Template>
  <TotalTime>0</TotalTime>
  <Pages>2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Burch</dc:creator>
  <cp:keywords/>
  <dc:description/>
  <cp:lastModifiedBy>Cornelia Burch</cp:lastModifiedBy>
  <cp:revision>1</cp:revision>
  <dcterms:created xsi:type="dcterms:W3CDTF">2025-04-08T06:44:00Z</dcterms:created>
  <dcterms:modified xsi:type="dcterms:W3CDTF">2025-04-08T06:44:00Z</dcterms:modified>
</cp:coreProperties>
</file>